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E722" w14:textId="77777777" w:rsidR="00951E3F" w:rsidRDefault="00000000">
      <w:pPr>
        <w:tabs>
          <w:tab w:val="left" w:pos="2175"/>
        </w:tabs>
        <w:autoSpaceDE w:val="0"/>
      </w:pPr>
      <w:r>
        <w:rPr>
          <w:rFonts w:ascii="Arial, Bold" w:hAnsi="Arial, Bold"/>
          <w:b/>
          <w:bCs/>
          <w:sz w:val="19"/>
          <w:szCs w:val="19"/>
        </w:rPr>
        <w:tab/>
      </w:r>
    </w:p>
    <w:tbl>
      <w:tblPr>
        <w:tblW w:w="2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</w:tblGrid>
      <w:tr w:rsidR="00951E3F" w14:paraId="024AF59B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E7FB" w14:textId="77777777" w:rsidR="00951E3F" w:rsidRDefault="00000000">
            <w:pPr>
              <w:pStyle w:val="Titolo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Modello A1</w:t>
            </w:r>
          </w:p>
          <w:p w14:paraId="4C555FD9" w14:textId="77777777" w:rsidR="00951E3F" w:rsidRDefault="0000000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Dichiarazione di adesione al partneriato</w:t>
            </w:r>
          </w:p>
        </w:tc>
      </w:tr>
    </w:tbl>
    <w:p w14:paraId="10BCF2C2" w14:textId="77777777" w:rsidR="00951E3F" w:rsidRDefault="00951E3F">
      <w:pPr>
        <w:pStyle w:val="Titolo4"/>
        <w:jc w:val="left"/>
        <w:rPr>
          <w:rFonts w:ascii="Calibri Light" w:hAnsi="Calibri Light" w:cs="Calibri Light"/>
          <w:sz w:val="20"/>
          <w:szCs w:val="20"/>
        </w:rPr>
      </w:pPr>
    </w:p>
    <w:p w14:paraId="3BB9BFD7" w14:textId="77777777" w:rsidR="00951E3F" w:rsidRDefault="00000000">
      <w:pPr>
        <w:pStyle w:val="Titolo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DICHIARAZIONE DI ADESIONE AL PARTENARIATO  </w:t>
      </w:r>
    </w:p>
    <w:p w14:paraId="600170E6" w14:textId="77777777" w:rsidR="00951E3F" w:rsidRDefault="00951E3F">
      <w:pPr>
        <w:rPr>
          <w:rFonts w:ascii="Calibri Light" w:eastAsia="MS Mincho" w:hAnsi="Calibri Light" w:cs="Calibri Light"/>
          <w:sz w:val="20"/>
          <w:szCs w:val="20"/>
        </w:rPr>
      </w:pPr>
    </w:p>
    <w:p w14:paraId="32550092" w14:textId="77777777" w:rsidR="00951E3F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Il/La sottoscritto/a ________________________________________________________________________</w:t>
      </w:r>
      <w:r>
        <w:rPr>
          <w:rFonts w:ascii="Calibri Light" w:eastAsia="MS Mincho" w:hAnsi="Calibri Light" w:cs="Calibri Light"/>
          <w:sz w:val="20"/>
          <w:szCs w:val="20"/>
        </w:rPr>
        <w:tab/>
      </w:r>
    </w:p>
    <w:p w14:paraId="0203B2CA" w14:textId="77777777" w:rsidR="00951E3F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nato/a___________________________________________________________ il ______/_______/_______, codice fiscale __________________________, in qualità di Rappresentante Legale della Cooperativa di Comunità ___________________________________________________, con sede legale ed operativa in _______________________________________________________ Prov. _____</w:t>
      </w:r>
      <w:r>
        <w:rPr>
          <w:rFonts w:ascii="Calibri Light" w:eastAsia="MS Mincho" w:hAnsi="Calibri Light" w:cs="Calibri Light"/>
          <w:sz w:val="20"/>
          <w:szCs w:val="20"/>
        </w:rPr>
        <w:tab/>
      </w:r>
    </w:p>
    <w:p w14:paraId="62EEA960" w14:textId="77777777" w:rsidR="00951E3F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Via/Piazza __________________________________________ n° __________ Cap _______</w:t>
      </w:r>
    </w:p>
    <w:p w14:paraId="78E4B857" w14:textId="77777777" w:rsidR="00951E3F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Tel. ____________________________________, mail/</w:t>
      </w:r>
      <w:proofErr w:type="spellStart"/>
      <w:r>
        <w:rPr>
          <w:rFonts w:ascii="Calibri Light" w:eastAsia="MS Mincho" w:hAnsi="Calibri Light" w:cs="Calibri Light"/>
          <w:sz w:val="20"/>
          <w:szCs w:val="20"/>
        </w:rPr>
        <w:t>pec</w:t>
      </w:r>
      <w:proofErr w:type="spellEnd"/>
      <w:r>
        <w:rPr>
          <w:rFonts w:ascii="Calibri Light" w:eastAsia="MS Mincho" w:hAnsi="Calibri Light" w:cs="Calibri Light"/>
          <w:sz w:val="20"/>
          <w:szCs w:val="20"/>
        </w:rPr>
        <w:t>_______________________________________,</w:t>
      </w:r>
    </w:p>
    <w:p w14:paraId="7980EB18" w14:textId="77777777" w:rsidR="00951E3F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codice fiscale __________________________</w:t>
      </w:r>
      <w:proofErr w:type="gramStart"/>
      <w:r>
        <w:rPr>
          <w:rFonts w:ascii="Calibri Light" w:eastAsia="MS Mincho" w:hAnsi="Calibri Light" w:cs="Calibri Light"/>
          <w:sz w:val="20"/>
          <w:szCs w:val="20"/>
        </w:rPr>
        <w:t>_  ,</w:t>
      </w:r>
      <w:proofErr w:type="gramEnd"/>
    </w:p>
    <w:p w14:paraId="61C803E8" w14:textId="77777777" w:rsidR="00951E3F" w:rsidRDefault="00000000">
      <w:pPr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514AD5CA" w14:textId="77777777" w:rsidR="00951E3F" w:rsidRDefault="00951E3F">
      <w:pPr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</w:p>
    <w:p w14:paraId="3EF87F8C" w14:textId="77777777" w:rsidR="00951E3F" w:rsidRDefault="00000000">
      <w:pPr>
        <w:pStyle w:val="Titolo6"/>
        <w:jc w:val="center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DICHIARA</w:t>
      </w:r>
    </w:p>
    <w:p w14:paraId="5E41FD8B" w14:textId="77777777" w:rsidR="00951E3F" w:rsidRDefault="00951E3F">
      <w:pPr>
        <w:rPr>
          <w:rFonts w:ascii="Calibri Light" w:eastAsia="MS Mincho" w:hAnsi="Calibri Light" w:cs="Calibri Light"/>
          <w:sz w:val="20"/>
          <w:szCs w:val="20"/>
        </w:rPr>
      </w:pPr>
    </w:p>
    <w:p w14:paraId="24A8959D" w14:textId="77777777" w:rsidR="00951E3F" w:rsidRDefault="00000000">
      <w:r>
        <w:rPr>
          <w:rFonts w:ascii="Calibri Light" w:eastAsia="MS Mincho" w:hAnsi="Calibri Light" w:cs="Calibri Light"/>
          <w:sz w:val="20"/>
          <w:szCs w:val="20"/>
        </w:rPr>
        <w:t xml:space="preserve">-       di </w:t>
      </w:r>
      <w:r>
        <w:rPr>
          <w:rFonts w:ascii="Calibri Light" w:hAnsi="Calibri Light" w:cs="Calibri Light"/>
          <w:sz w:val="20"/>
          <w:szCs w:val="20"/>
        </w:rPr>
        <w:t>essere in possesso di tutti i requisiti previsti dall’ art.3, del presente Avviso;</w:t>
      </w:r>
    </w:p>
    <w:p w14:paraId="728072E3" w14:textId="77777777" w:rsidR="00951E3F" w:rsidRDefault="00000000">
      <w:pPr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 xml:space="preserve">-       di partecipare, in qualità di partner, alla proposta progettuale dal titolo </w:t>
      </w:r>
    </w:p>
    <w:p w14:paraId="44C459E9" w14:textId="77777777" w:rsidR="00951E3F" w:rsidRDefault="00000000">
      <w:pPr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 xml:space="preserve">________________________________________________________________________________________                                      </w:t>
      </w:r>
    </w:p>
    <w:p w14:paraId="3BBA2BC4" w14:textId="77777777" w:rsidR="00951E3F" w:rsidRDefault="00000000">
      <w:pPr>
        <w:spacing w:line="520" w:lineRule="atLeast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di cui è capofila ______________________________________ (indicare il soggetto proponente);</w:t>
      </w:r>
    </w:p>
    <w:p w14:paraId="702DDC29" w14:textId="77777777" w:rsidR="00951E3F" w:rsidRDefault="00000000">
      <w:pPr>
        <w:spacing w:line="520" w:lineRule="atLeast"/>
        <w:jc w:val="both"/>
      </w:pPr>
      <w:r>
        <w:rPr>
          <w:rFonts w:ascii="Calibri Light" w:eastAsia="MS Mincho" w:hAnsi="Calibri Light" w:cs="Calibri Light"/>
          <w:sz w:val="20"/>
          <w:szCs w:val="20"/>
        </w:rPr>
        <w:t>- di condividere i contenuti della stessa e di assumere i compiti e ruoli, quali stabiliti nel formulario progetto (Allegato D)</w:t>
      </w:r>
      <w:r>
        <w:rPr>
          <w:rFonts w:ascii="Calibri Light" w:eastAsia="MS Mincho" w:hAnsi="Calibri Light" w:cs="Calibri Light"/>
          <w:bCs/>
          <w:sz w:val="20"/>
          <w:szCs w:val="20"/>
        </w:rPr>
        <w:t>;</w:t>
      </w:r>
    </w:p>
    <w:p w14:paraId="2A64088F" w14:textId="77777777" w:rsidR="00951E3F" w:rsidRDefault="00951E3F">
      <w:pPr>
        <w:pStyle w:val="Titolo6"/>
        <w:jc w:val="center"/>
        <w:rPr>
          <w:rFonts w:ascii="Calibri Light" w:eastAsia="MS Mincho" w:hAnsi="Calibri Light" w:cs="Calibri Light"/>
          <w:sz w:val="20"/>
          <w:szCs w:val="20"/>
        </w:rPr>
      </w:pPr>
    </w:p>
    <w:p w14:paraId="5AA90C92" w14:textId="77777777" w:rsidR="00951E3F" w:rsidRDefault="00000000">
      <w:pPr>
        <w:pStyle w:val="Titolo6"/>
        <w:jc w:val="center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SI IMPEGNA</w:t>
      </w:r>
    </w:p>
    <w:p w14:paraId="225426D7" w14:textId="77777777" w:rsidR="00951E3F" w:rsidRDefault="00000000">
      <w:pPr>
        <w:spacing w:line="520" w:lineRule="atLeast"/>
        <w:jc w:val="both"/>
      </w:pPr>
      <w:r>
        <w:rPr>
          <w:rFonts w:ascii="Calibri Light" w:eastAsia="MS Mincho" w:hAnsi="Calibri Light" w:cs="Calibri Light"/>
          <w:sz w:val="20"/>
          <w:szCs w:val="20"/>
        </w:rPr>
        <w:t>in caso di ammissione al finanziamento del progetto sopra indicato, a costituire un’</w:t>
      </w:r>
      <w:r>
        <w:rPr>
          <w:rFonts w:ascii="Calibri Light" w:hAnsi="Calibri Light" w:cs="Calibri Light"/>
          <w:sz w:val="20"/>
          <w:szCs w:val="20"/>
        </w:rPr>
        <w:t xml:space="preserve">ATS con </w:t>
      </w:r>
      <w:r>
        <w:rPr>
          <w:rFonts w:ascii="Calibri Light" w:eastAsia="MS Mincho" w:hAnsi="Calibri Light" w:cs="Calibri Light"/>
          <w:sz w:val="20"/>
          <w:szCs w:val="20"/>
        </w:rPr>
        <w:t>il capofila e gli altri partner di progetto.</w:t>
      </w:r>
    </w:p>
    <w:p w14:paraId="1162CBDE" w14:textId="77777777" w:rsidR="00951E3F" w:rsidRDefault="00000000">
      <w:pPr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Data                                                                           Timbro e firma del Rappresentante Legale*</w:t>
      </w:r>
    </w:p>
    <w:p w14:paraId="1633BB40" w14:textId="77777777" w:rsidR="00951E3F" w:rsidRDefault="00951E3F">
      <w:pPr>
        <w:tabs>
          <w:tab w:val="left" w:pos="5529"/>
        </w:tabs>
        <w:jc w:val="right"/>
        <w:rPr>
          <w:rFonts w:ascii="Calibri Light" w:hAnsi="Calibri Light" w:cs="Calibri Light"/>
          <w:sz w:val="20"/>
          <w:szCs w:val="20"/>
        </w:rPr>
      </w:pPr>
    </w:p>
    <w:p w14:paraId="59A3312F" w14:textId="77777777" w:rsidR="00951E3F" w:rsidRDefault="00000000">
      <w:pPr>
        <w:tabs>
          <w:tab w:val="left" w:pos="5529"/>
        </w:tabs>
        <w:jc w:val="right"/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_______________________________________________</w:t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  <w:t xml:space="preserve"> </w:t>
      </w:r>
    </w:p>
    <w:p w14:paraId="64A2B4FC" w14:textId="77777777" w:rsidR="00951E3F" w:rsidRDefault="00000000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*Allegare fotocopia del documento di identità del sottoscrittore in corso di validità. INFORMATIVA AI SENSI DEL D.LGS 196/2003 (Testo Unico sulla privacy) e del GDPR 2016/676: i dati personali raccolti saranno trattati (anche con strumenti informatici) esclusivamente nell'ambito del procedimento per il quale la presente dichiarazione viene resa. </w:t>
      </w:r>
    </w:p>
    <w:p w14:paraId="51060A60" w14:textId="77777777" w:rsidR="00951E3F" w:rsidRDefault="00000000">
      <w:r>
        <w:rPr>
          <w:rFonts w:ascii="Calibri Light" w:hAnsi="Calibri Light" w:cs="Calibri Light"/>
          <w:b/>
          <w:sz w:val="20"/>
          <w:szCs w:val="20"/>
        </w:rPr>
        <w:t>N.B. Il presente modello deve essere compilato da ciascun partner di proge</w:t>
      </w:r>
      <w:r>
        <w:rPr>
          <w:rFonts w:ascii="Tahoma" w:hAnsi="Tahoma" w:cs="Tahoma"/>
          <w:b/>
          <w:sz w:val="14"/>
          <w:szCs w:val="14"/>
        </w:rPr>
        <w:t>tto.</w:t>
      </w:r>
    </w:p>
    <w:sectPr w:rsidR="00951E3F">
      <w:headerReference w:type="default" r:id="rId6"/>
      <w:headerReference w:type="first" r:id="rId7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B08E" w14:textId="77777777" w:rsidR="00290BB9" w:rsidRDefault="00290BB9">
      <w:r>
        <w:separator/>
      </w:r>
    </w:p>
  </w:endnote>
  <w:endnote w:type="continuationSeparator" w:id="0">
    <w:p w14:paraId="03512185" w14:textId="77777777" w:rsidR="00290BB9" w:rsidRDefault="0029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89F7" w14:textId="77777777" w:rsidR="00290BB9" w:rsidRDefault="00290BB9">
      <w:r>
        <w:rPr>
          <w:color w:val="000000"/>
        </w:rPr>
        <w:separator/>
      </w:r>
    </w:p>
  </w:footnote>
  <w:footnote w:type="continuationSeparator" w:id="0">
    <w:p w14:paraId="6E2A1ADD" w14:textId="77777777" w:rsidR="00290BB9" w:rsidRDefault="0029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B36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7670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AVVISO DI MANIFESTAZIONE DI INTERESSE FINALIZZATA ALL’INDIVIDUAZIONE</w:t>
    </w:r>
  </w:p>
  <w:p w14:paraId="5D166F4B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DI COOPERATIVE DI COMUNITA’ PER LA REALIZZAZIONE DI PROGETTAZIONE</w:t>
    </w:r>
  </w:p>
  <w:p w14:paraId="40B86A76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               ED ATTUAZIONE DI PIANI INTEGRATI (L.R. 2 marzo 2020, n.1)</w:t>
    </w:r>
  </w:p>
  <w:p w14:paraId="7DD8FF04" w14:textId="77777777" w:rsidR="00000000" w:rsidRDefault="00000000">
    <w:pPr>
      <w:ind w:right="144"/>
      <w:jc w:val="center"/>
      <w:rPr>
        <w:b/>
        <w:smallCap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1E3F"/>
    <w:rsid w:val="00290BB9"/>
    <w:rsid w:val="00656243"/>
    <w:rsid w:val="009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75B0"/>
  <w15:docId w15:val="{53E74135-BC2E-47BE-A17D-11D6C2E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2023-09-07T14:35:00Z</dcterms:created>
  <dcterms:modified xsi:type="dcterms:W3CDTF">2023-09-07T14:35:00Z</dcterms:modified>
</cp:coreProperties>
</file>